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D78F3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B9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B3B9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EB3B9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B9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B3B9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EB3B96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EB3B9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B3B9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B3B9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EB3B9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3D78F3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B3B9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EB3B9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3D78F3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96" w:rsidRDefault="00EB3B96" w:rsidP="001007E7">
      <w:pPr>
        <w:spacing w:after="0" w:line="240" w:lineRule="auto"/>
      </w:pPr>
      <w:r>
        <w:separator/>
      </w:r>
    </w:p>
  </w:endnote>
  <w:endnote w:type="continuationSeparator" w:id="0">
    <w:p w:rsidR="00EB3B96" w:rsidRDefault="00EB3B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D78F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96" w:rsidRDefault="00EB3B96" w:rsidP="001007E7">
      <w:pPr>
        <w:spacing w:after="0" w:line="240" w:lineRule="auto"/>
      </w:pPr>
      <w:r>
        <w:separator/>
      </w:r>
    </w:p>
  </w:footnote>
  <w:footnote w:type="continuationSeparator" w:id="0">
    <w:p w:rsidR="00EB3B96" w:rsidRDefault="00EB3B9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3D78F3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78F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B9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EB3B9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EB3B9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D78F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B9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D78F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B96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EB3B96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EB3B96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D78F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B9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3D78F3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B3B9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C4DC-5381-4037-8203-A433E94F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2011-03-04T18:55:00Z</cp:lastPrinted>
  <dcterms:created xsi:type="dcterms:W3CDTF">2022-04-05T14:51:00Z</dcterms:created>
  <dcterms:modified xsi:type="dcterms:W3CDTF">2022-04-05T14:51:00Z</dcterms:modified>
</cp:coreProperties>
</file>